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F9" w:rsidRDefault="00A5302D" w:rsidP="006F35F9">
      <w:pPr>
        <w:tabs>
          <w:tab w:val="left" w:pos="6521"/>
        </w:tabs>
        <w:jc w:val="center"/>
        <w:rPr>
          <w:b/>
          <w:spacing w:val="20"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F9" w:rsidRDefault="006F35F9" w:rsidP="006F35F9">
      <w:pPr>
        <w:jc w:val="center"/>
        <w:rPr>
          <w:rFonts w:ascii="a_Typer" w:hAnsi="a_Typer"/>
          <w:b/>
          <w:spacing w:val="20"/>
          <w:sz w:val="16"/>
        </w:rPr>
      </w:pPr>
    </w:p>
    <w:p w:rsidR="006F35F9" w:rsidRPr="00474339" w:rsidRDefault="006F35F9" w:rsidP="006F35F9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</w:t>
      </w:r>
      <w:r w:rsidRPr="00474339">
        <w:rPr>
          <w:rFonts w:ascii="a_Timer" w:hAnsi="a_Timer"/>
          <w:b/>
          <w:spacing w:val="20"/>
          <w:sz w:val="32"/>
          <w:szCs w:val="32"/>
        </w:rPr>
        <w:t xml:space="preserve">УВЕЛЬСКОГО </w:t>
      </w:r>
      <w:r>
        <w:rPr>
          <w:rFonts w:ascii="a_Timer" w:hAnsi="a_Timer"/>
          <w:b/>
          <w:spacing w:val="20"/>
          <w:sz w:val="32"/>
          <w:szCs w:val="32"/>
        </w:rPr>
        <w:t>МУНИЦИПАЛЬНОГО</w:t>
      </w:r>
      <w:r w:rsidRPr="00474339">
        <w:rPr>
          <w:rFonts w:ascii="a_Timer" w:hAnsi="a_Timer"/>
          <w:b/>
          <w:spacing w:val="20"/>
          <w:sz w:val="32"/>
          <w:szCs w:val="32"/>
        </w:rPr>
        <w:t xml:space="preserve"> </w:t>
      </w:r>
      <w:r w:rsidR="00D725A4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6F35F9" w:rsidRDefault="006F35F9" w:rsidP="006F35F9">
      <w:pPr>
        <w:jc w:val="center"/>
        <w:rPr>
          <w:b/>
          <w:sz w:val="12"/>
        </w:rPr>
      </w:pPr>
    </w:p>
    <w:p w:rsidR="006F35F9" w:rsidRPr="00812344" w:rsidRDefault="006F35F9" w:rsidP="006F35F9">
      <w:pPr>
        <w:jc w:val="center"/>
        <w:rPr>
          <w:sz w:val="38"/>
          <w:szCs w:val="38"/>
        </w:rPr>
      </w:pPr>
      <w:r w:rsidRPr="00812344">
        <w:rPr>
          <w:sz w:val="38"/>
          <w:szCs w:val="38"/>
        </w:rPr>
        <w:t xml:space="preserve"> </w:t>
      </w:r>
      <w:proofErr w:type="gramStart"/>
      <w:r w:rsidR="00DD79FD">
        <w:rPr>
          <w:sz w:val="38"/>
          <w:szCs w:val="38"/>
        </w:rPr>
        <w:t>П</w:t>
      </w:r>
      <w:proofErr w:type="gramEnd"/>
      <w:r w:rsidR="00DD79FD">
        <w:rPr>
          <w:sz w:val="38"/>
          <w:szCs w:val="38"/>
        </w:rPr>
        <w:t xml:space="preserve"> О</w:t>
      </w:r>
      <w:r w:rsidRPr="00812344">
        <w:rPr>
          <w:sz w:val="38"/>
          <w:szCs w:val="38"/>
        </w:rPr>
        <w:t xml:space="preserve"> С </w:t>
      </w:r>
      <w:r w:rsidR="00DD79FD">
        <w:rPr>
          <w:sz w:val="38"/>
          <w:szCs w:val="38"/>
        </w:rPr>
        <w:t>Т</w:t>
      </w:r>
      <w:r w:rsidRPr="00812344">
        <w:rPr>
          <w:sz w:val="38"/>
          <w:szCs w:val="38"/>
        </w:rPr>
        <w:t xml:space="preserve"> </w:t>
      </w:r>
      <w:r w:rsidR="00DD79FD">
        <w:rPr>
          <w:sz w:val="38"/>
          <w:szCs w:val="38"/>
        </w:rPr>
        <w:t>А Н О В Л Е Н И Е</w:t>
      </w:r>
    </w:p>
    <w:p w:rsidR="006F35F9" w:rsidRPr="00474339" w:rsidRDefault="006F35F9" w:rsidP="006F35F9">
      <w:pPr>
        <w:jc w:val="center"/>
        <w:rPr>
          <w:rFonts w:ascii="Arial Black" w:hAnsi="Arial Black"/>
          <w:b/>
          <w:sz w:val="8"/>
        </w:rPr>
      </w:pPr>
    </w:p>
    <w:p w:rsidR="006F35F9" w:rsidRPr="00F17DE9" w:rsidRDefault="00C13F4F" w:rsidP="00A23C57">
      <w:pPr>
        <w:ind w:left="142"/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left:0;text-align:left;z-index:251657728" from="4.95pt,4.15pt" to="480.45pt,4.15pt" o:allowincell="f" strokeweight="4.5pt">
            <v:stroke linestyle="thinThick"/>
            <w10:wrap type="topAndBottom"/>
          </v:line>
        </w:pict>
      </w:r>
    </w:p>
    <w:p w:rsidR="006F35F9" w:rsidRPr="00DE40C6" w:rsidRDefault="006F35F9" w:rsidP="006F35F9">
      <w:pPr>
        <w:jc w:val="both"/>
        <w:rPr>
          <w:sz w:val="28"/>
          <w:szCs w:val="28"/>
        </w:rPr>
      </w:pPr>
      <w:r w:rsidRPr="00DE40C6">
        <w:rPr>
          <w:b/>
          <w:sz w:val="28"/>
          <w:szCs w:val="28"/>
        </w:rPr>
        <w:t xml:space="preserve">“____”____________ </w:t>
      </w:r>
      <w:r w:rsidRPr="00DE40C6">
        <w:rPr>
          <w:sz w:val="28"/>
          <w:szCs w:val="28"/>
        </w:rPr>
        <w:t>202</w:t>
      </w:r>
      <w:r w:rsidR="00D725A4" w:rsidRPr="00DE40C6">
        <w:rPr>
          <w:sz w:val="28"/>
          <w:szCs w:val="28"/>
        </w:rPr>
        <w:t>6</w:t>
      </w:r>
      <w:r w:rsidRPr="00DE40C6">
        <w:rPr>
          <w:sz w:val="28"/>
          <w:szCs w:val="28"/>
        </w:rPr>
        <w:t xml:space="preserve"> г.   №_____</w:t>
      </w:r>
    </w:p>
    <w:p w:rsidR="0054420D" w:rsidRDefault="0054420D" w:rsidP="006F35F9">
      <w:pPr>
        <w:jc w:val="both"/>
      </w:pPr>
    </w:p>
    <w:p w:rsidR="00DE40C6" w:rsidRPr="005C2E6B" w:rsidRDefault="00646584" w:rsidP="006F35F9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ПРОЕКТ</w:t>
      </w:r>
    </w:p>
    <w:tbl>
      <w:tblPr>
        <w:tblpPr w:leftFromText="180" w:rightFromText="180" w:vertAnchor="text" w:horzAnchor="margin" w:tblpY="132"/>
        <w:tblW w:w="0" w:type="auto"/>
        <w:tblLook w:val="04A0"/>
      </w:tblPr>
      <w:tblGrid>
        <w:gridCol w:w="4470"/>
      </w:tblGrid>
      <w:tr w:rsidR="00A663B2" w:rsidRPr="005C2E6B" w:rsidTr="00F17DE9">
        <w:trPr>
          <w:trHeight w:val="1751"/>
        </w:trPr>
        <w:tc>
          <w:tcPr>
            <w:tcW w:w="4470" w:type="dxa"/>
            <w:shd w:val="clear" w:color="auto" w:fill="auto"/>
          </w:tcPr>
          <w:p w:rsidR="00CC55D5" w:rsidRPr="005C2E6B" w:rsidRDefault="00CC55D5" w:rsidP="00CC55D5">
            <w:pPr>
              <w:rPr>
                <w:sz w:val="27"/>
                <w:szCs w:val="27"/>
              </w:rPr>
            </w:pPr>
          </w:p>
          <w:tbl>
            <w:tblPr>
              <w:tblpPr w:leftFromText="180" w:rightFromText="180" w:vertAnchor="text" w:horzAnchor="margin" w:tblpY="132"/>
              <w:tblW w:w="0" w:type="auto"/>
              <w:tblLook w:val="04A0"/>
            </w:tblPr>
            <w:tblGrid>
              <w:gridCol w:w="4254"/>
            </w:tblGrid>
            <w:tr w:rsidR="00CC55D5" w:rsidRPr="005C2E6B" w:rsidTr="0067146E">
              <w:trPr>
                <w:trHeight w:val="998"/>
              </w:trPr>
              <w:tc>
                <w:tcPr>
                  <w:tcW w:w="4408" w:type="dxa"/>
                  <w:shd w:val="clear" w:color="auto" w:fill="auto"/>
                </w:tcPr>
                <w:p w:rsidR="00CC55D5" w:rsidRPr="005C2E6B" w:rsidRDefault="00CC55D5" w:rsidP="00CC55D5">
                  <w:pPr>
                    <w:tabs>
                      <w:tab w:val="center" w:pos="4153"/>
                      <w:tab w:val="right" w:pos="8306"/>
                    </w:tabs>
                    <w:jc w:val="both"/>
                    <w:rPr>
                      <w:sz w:val="27"/>
                      <w:szCs w:val="27"/>
                    </w:rPr>
                  </w:pPr>
                  <w:r w:rsidRPr="005C2E6B">
                    <w:rPr>
                      <w:sz w:val="27"/>
                      <w:szCs w:val="27"/>
                    </w:rPr>
                    <w:t>Об утверждении муниципальной программы «Формирование единого социально-культурного пространства общего и  музыкального образования Увельского муниципального округа Челябинской области на 2026-2028 г.г.</w:t>
                  </w:r>
                  <w:r w:rsidR="002A245A" w:rsidRPr="005C2E6B">
                    <w:rPr>
                      <w:sz w:val="27"/>
                      <w:szCs w:val="27"/>
                    </w:rPr>
                    <w:t>»</w:t>
                  </w:r>
                </w:p>
              </w:tc>
            </w:tr>
          </w:tbl>
          <w:p w:rsidR="00A663B2" w:rsidRPr="005C2E6B" w:rsidRDefault="00A663B2" w:rsidP="00F17DE9">
            <w:pPr>
              <w:tabs>
                <w:tab w:val="center" w:pos="4153"/>
                <w:tab w:val="right" w:pos="8306"/>
              </w:tabs>
              <w:ind w:left="142"/>
              <w:jc w:val="both"/>
              <w:rPr>
                <w:sz w:val="27"/>
                <w:szCs w:val="27"/>
              </w:rPr>
            </w:pPr>
          </w:p>
        </w:tc>
      </w:tr>
    </w:tbl>
    <w:p w:rsidR="008202DD" w:rsidRDefault="008202DD" w:rsidP="00F17DE9">
      <w:pPr>
        <w:tabs>
          <w:tab w:val="center" w:pos="4153"/>
          <w:tab w:val="right" w:pos="8306"/>
        </w:tabs>
        <w:ind w:left="142"/>
        <w:rPr>
          <w:sz w:val="28"/>
        </w:rPr>
      </w:pPr>
    </w:p>
    <w:p w:rsidR="00C169B1" w:rsidRDefault="00C169B1" w:rsidP="00F17DE9">
      <w:pPr>
        <w:tabs>
          <w:tab w:val="center" w:pos="4153"/>
          <w:tab w:val="right" w:pos="8306"/>
        </w:tabs>
        <w:ind w:left="142"/>
        <w:rPr>
          <w:sz w:val="28"/>
        </w:rPr>
      </w:pPr>
    </w:p>
    <w:p w:rsidR="00C169B1" w:rsidRDefault="00C169B1" w:rsidP="00F17DE9">
      <w:pPr>
        <w:tabs>
          <w:tab w:val="center" w:pos="4153"/>
          <w:tab w:val="right" w:pos="8306"/>
        </w:tabs>
        <w:ind w:left="142"/>
        <w:rPr>
          <w:sz w:val="28"/>
        </w:rPr>
      </w:pPr>
    </w:p>
    <w:p w:rsidR="008202DD" w:rsidRDefault="008202DD" w:rsidP="00F17DE9">
      <w:pPr>
        <w:ind w:left="142" w:firstLine="708"/>
        <w:jc w:val="both"/>
        <w:rPr>
          <w:sz w:val="28"/>
          <w:szCs w:val="28"/>
        </w:rPr>
      </w:pPr>
    </w:p>
    <w:p w:rsidR="008202DD" w:rsidRDefault="008202DD" w:rsidP="00F17DE9">
      <w:pPr>
        <w:ind w:left="142" w:firstLine="708"/>
        <w:jc w:val="both"/>
        <w:rPr>
          <w:sz w:val="28"/>
          <w:szCs w:val="28"/>
        </w:rPr>
      </w:pPr>
    </w:p>
    <w:p w:rsidR="008202DD" w:rsidRDefault="008202DD" w:rsidP="00F17DE9">
      <w:pPr>
        <w:ind w:left="142" w:firstLine="708"/>
        <w:jc w:val="both"/>
        <w:rPr>
          <w:sz w:val="28"/>
          <w:szCs w:val="28"/>
        </w:rPr>
      </w:pPr>
    </w:p>
    <w:p w:rsidR="00783100" w:rsidRDefault="00783100" w:rsidP="00F17DE9">
      <w:pPr>
        <w:ind w:left="142" w:firstLine="708"/>
        <w:jc w:val="both"/>
        <w:rPr>
          <w:sz w:val="28"/>
          <w:szCs w:val="28"/>
        </w:rPr>
      </w:pPr>
    </w:p>
    <w:p w:rsidR="00DE40C6" w:rsidRDefault="00DE40C6" w:rsidP="00F17DE9">
      <w:pPr>
        <w:ind w:left="142" w:firstLine="708"/>
        <w:jc w:val="both"/>
        <w:rPr>
          <w:sz w:val="28"/>
          <w:szCs w:val="28"/>
        </w:rPr>
      </w:pPr>
    </w:p>
    <w:p w:rsidR="00CC55D5" w:rsidRDefault="00CC55D5" w:rsidP="00A23C57">
      <w:pPr>
        <w:spacing w:before="240" w:after="200"/>
        <w:ind w:left="142" w:right="-142"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CC55D5" w:rsidRDefault="00CC55D5" w:rsidP="00CC55D5">
      <w:pPr>
        <w:keepLines/>
        <w:tabs>
          <w:tab w:val="center" w:pos="851"/>
          <w:tab w:val="right" w:pos="8306"/>
        </w:tabs>
        <w:spacing w:after="200"/>
        <w:ind w:right="-143" w:firstLine="709"/>
        <w:jc w:val="both"/>
        <w:rPr>
          <w:sz w:val="28"/>
          <w:szCs w:val="28"/>
        </w:rPr>
      </w:pPr>
    </w:p>
    <w:p w:rsidR="00CC55D5" w:rsidRPr="005C2E6B" w:rsidRDefault="00CC55D5" w:rsidP="00CC55D5">
      <w:pPr>
        <w:keepLines/>
        <w:tabs>
          <w:tab w:val="center" w:pos="851"/>
          <w:tab w:val="right" w:pos="8306"/>
        </w:tabs>
        <w:spacing w:after="200"/>
        <w:ind w:right="-143" w:firstLine="709"/>
        <w:jc w:val="both"/>
        <w:rPr>
          <w:sz w:val="27"/>
          <w:szCs w:val="27"/>
        </w:rPr>
      </w:pPr>
      <w:r w:rsidRPr="005C2E6B">
        <w:rPr>
          <w:sz w:val="27"/>
          <w:szCs w:val="27"/>
        </w:rPr>
        <w:t xml:space="preserve">В соответствии с Федеральным законом </w:t>
      </w:r>
      <w:r w:rsidR="009358C7" w:rsidRPr="005C2E6B">
        <w:rPr>
          <w:color w:val="000000"/>
          <w:sz w:val="27"/>
          <w:szCs w:val="27"/>
        </w:rPr>
        <w:t>от 20.03.2025 года № 33-Ф3 «Об общих принципах организации местного самоуправления в единой системе публичной власти»</w:t>
      </w:r>
      <w:r w:rsidRPr="005C2E6B">
        <w:rPr>
          <w:sz w:val="27"/>
          <w:szCs w:val="27"/>
        </w:rPr>
        <w:t>, Уставом Увельского муниципального округа Челябинской области, в целях создания условий для организации досуга и обеспечения жителей округа услугами организаций культуры, администрации Увельского муниципального округа ПОСТАНОВЛЯЕТ:</w:t>
      </w:r>
    </w:p>
    <w:p w:rsidR="00CC55D5" w:rsidRPr="005C2E6B" w:rsidRDefault="00CC55D5" w:rsidP="00CC55D5">
      <w:pPr>
        <w:keepLines/>
        <w:tabs>
          <w:tab w:val="center" w:pos="851"/>
          <w:tab w:val="right" w:pos="8306"/>
        </w:tabs>
        <w:ind w:right="-143" w:firstLine="709"/>
        <w:jc w:val="both"/>
        <w:rPr>
          <w:sz w:val="27"/>
          <w:szCs w:val="27"/>
        </w:rPr>
      </w:pPr>
      <w:r w:rsidRPr="005C2E6B">
        <w:rPr>
          <w:sz w:val="27"/>
          <w:szCs w:val="27"/>
        </w:rPr>
        <w:t>1. Утвердить муниципальную программу «Формирование единого социально – культурного пространства общего и музыкального образования на 2026 – 2028 г. г.»  (приложение).</w:t>
      </w:r>
    </w:p>
    <w:p w:rsidR="00CC55D5" w:rsidRPr="005C2E6B" w:rsidRDefault="00CC55D5" w:rsidP="00CC55D5">
      <w:pPr>
        <w:keepLines/>
        <w:tabs>
          <w:tab w:val="center" w:pos="851"/>
          <w:tab w:val="right" w:pos="8306"/>
        </w:tabs>
        <w:ind w:right="-143" w:firstLine="709"/>
        <w:jc w:val="both"/>
        <w:rPr>
          <w:sz w:val="27"/>
          <w:szCs w:val="27"/>
        </w:rPr>
      </w:pPr>
      <w:r w:rsidRPr="005C2E6B">
        <w:rPr>
          <w:sz w:val="27"/>
          <w:szCs w:val="27"/>
        </w:rPr>
        <w:t xml:space="preserve">2. Признать утратившим силу постановление администрации Увельского муниципального района от 03 июля 2024 года № 969 «Об утверждении муниципальной программы «Формирование единого социально-культурного пространства и общего музыкального образования на 2024 </w:t>
      </w:r>
      <w:r w:rsidRPr="005C2E6B">
        <w:rPr>
          <w:sz w:val="27"/>
          <w:szCs w:val="27"/>
        </w:rPr>
        <w:sym w:font="Symbol" w:char="F02D"/>
      </w:r>
      <w:r w:rsidRPr="005C2E6B">
        <w:rPr>
          <w:sz w:val="27"/>
          <w:szCs w:val="27"/>
        </w:rPr>
        <w:t xml:space="preserve"> 2026 г.г.».</w:t>
      </w:r>
    </w:p>
    <w:p w:rsidR="00CC55D5" w:rsidRPr="005C2E6B" w:rsidRDefault="00CC55D5" w:rsidP="00CC55D5">
      <w:pPr>
        <w:keepLines/>
        <w:tabs>
          <w:tab w:val="center" w:pos="851"/>
          <w:tab w:val="right" w:pos="8306"/>
        </w:tabs>
        <w:ind w:right="-143" w:firstLine="709"/>
        <w:jc w:val="both"/>
        <w:rPr>
          <w:sz w:val="27"/>
          <w:szCs w:val="27"/>
        </w:rPr>
      </w:pPr>
      <w:r w:rsidRPr="005C2E6B">
        <w:rPr>
          <w:sz w:val="27"/>
          <w:szCs w:val="27"/>
        </w:rPr>
        <w:t xml:space="preserve">3. Правовому управлению администрации настоящее постановление разместить на портале правовой информации </w:t>
      </w:r>
      <w:proofErr w:type="spellStart"/>
      <w:r w:rsidRPr="005C2E6B">
        <w:rPr>
          <w:sz w:val="27"/>
          <w:szCs w:val="27"/>
        </w:rPr>
        <w:t>npa-uvelka.ru</w:t>
      </w:r>
      <w:proofErr w:type="spellEnd"/>
      <w:r w:rsidRPr="005C2E6B">
        <w:rPr>
          <w:sz w:val="27"/>
          <w:szCs w:val="27"/>
        </w:rPr>
        <w:t>.</w:t>
      </w:r>
    </w:p>
    <w:p w:rsidR="00A33248" w:rsidRPr="005C2E6B" w:rsidRDefault="00A33248" w:rsidP="00CC55D5">
      <w:pPr>
        <w:keepLines/>
        <w:tabs>
          <w:tab w:val="center" w:pos="851"/>
          <w:tab w:val="right" w:pos="8306"/>
        </w:tabs>
        <w:ind w:right="-143" w:firstLine="709"/>
        <w:jc w:val="both"/>
        <w:rPr>
          <w:sz w:val="27"/>
          <w:szCs w:val="27"/>
        </w:rPr>
      </w:pPr>
      <w:r w:rsidRPr="005C2E6B">
        <w:rPr>
          <w:sz w:val="27"/>
          <w:szCs w:val="27"/>
        </w:rPr>
        <w:t>4. Отделу информационной безопасности настоящее постановление разместить на сайте администрации.</w:t>
      </w:r>
    </w:p>
    <w:p w:rsidR="00965956" w:rsidRPr="005C2E6B" w:rsidRDefault="005C2E6B" w:rsidP="00CC55D5">
      <w:pPr>
        <w:keepLines/>
        <w:tabs>
          <w:tab w:val="center" w:pos="851"/>
          <w:tab w:val="right" w:pos="8306"/>
        </w:tabs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CC55D5" w:rsidRPr="005C2E6B">
        <w:rPr>
          <w:sz w:val="27"/>
          <w:szCs w:val="27"/>
        </w:rPr>
        <w:t xml:space="preserve">. </w:t>
      </w:r>
      <w:proofErr w:type="gramStart"/>
      <w:r w:rsidR="00CC55D5" w:rsidRPr="005C2E6B">
        <w:rPr>
          <w:sz w:val="27"/>
          <w:szCs w:val="27"/>
        </w:rPr>
        <w:t>Контроль за</w:t>
      </w:r>
      <w:proofErr w:type="gramEnd"/>
      <w:r w:rsidR="00CC55D5" w:rsidRPr="005C2E6B">
        <w:rPr>
          <w:sz w:val="27"/>
          <w:szCs w:val="27"/>
        </w:rPr>
        <w:t xml:space="preserve"> исполнением данного постановления возложить на Заместителя Главы округа по социальным вопросам Бакланову Л.А.</w:t>
      </w:r>
    </w:p>
    <w:p w:rsidR="00CC55D5" w:rsidRDefault="00CC55D5" w:rsidP="00F17DE9">
      <w:pPr>
        <w:ind w:left="142" w:right="-143"/>
        <w:jc w:val="both"/>
        <w:rPr>
          <w:sz w:val="28"/>
          <w:szCs w:val="28"/>
        </w:rPr>
      </w:pPr>
    </w:p>
    <w:p w:rsidR="00905F3A" w:rsidRPr="005C2E6B" w:rsidRDefault="00905F3A" w:rsidP="00CC55D5">
      <w:pPr>
        <w:ind w:right="-143"/>
        <w:jc w:val="both"/>
        <w:rPr>
          <w:sz w:val="27"/>
          <w:szCs w:val="27"/>
        </w:rPr>
      </w:pPr>
      <w:r w:rsidRPr="005C2E6B">
        <w:rPr>
          <w:sz w:val="27"/>
          <w:szCs w:val="27"/>
        </w:rPr>
        <w:t>Глава Увельского</w:t>
      </w:r>
    </w:p>
    <w:p w:rsidR="00AA5471" w:rsidRDefault="00905F3A" w:rsidP="00322258">
      <w:pPr>
        <w:ind w:right="-143"/>
        <w:jc w:val="both"/>
        <w:rPr>
          <w:sz w:val="27"/>
          <w:szCs w:val="27"/>
        </w:rPr>
      </w:pPr>
      <w:r w:rsidRPr="005C2E6B">
        <w:rPr>
          <w:sz w:val="27"/>
          <w:szCs w:val="27"/>
        </w:rPr>
        <w:t xml:space="preserve">муниципального </w:t>
      </w:r>
      <w:r w:rsidR="00D725A4" w:rsidRPr="005C2E6B">
        <w:rPr>
          <w:sz w:val="27"/>
          <w:szCs w:val="27"/>
        </w:rPr>
        <w:t>округа</w:t>
      </w:r>
      <w:r w:rsidRPr="005C2E6B">
        <w:rPr>
          <w:sz w:val="27"/>
          <w:szCs w:val="27"/>
        </w:rPr>
        <w:tab/>
      </w:r>
      <w:r w:rsidRPr="005C2E6B">
        <w:rPr>
          <w:sz w:val="27"/>
          <w:szCs w:val="27"/>
        </w:rPr>
        <w:tab/>
      </w:r>
      <w:r w:rsidR="00B05F1F" w:rsidRPr="005C2E6B">
        <w:rPr>
          <w:sz w:val="27"/>
          <w:szCs w:val="27"/>
        </w:rPr>
        <w:tab/>
      </w:r>
      <w:r w:rsidR="00B05F1F" w:rsidRPr="005C2E6B">
        <w:rPr>
          <w:sz w:val="27"/>
          <w:szCs w:val="27"/>
        </w:rPr>
        <w:tab/>
      </w:r>
      <w:r w:rsidR="00B05F1F" w:rsidRPr="005C2E6B">
        <w:rPr>
          <w:sz w:val="27"/>
          <w:szCs w:val="27"/>
        </w:rPr>
        <w:tab/>
      </w:r>
      <w:r w:rsidR="00965956" w:rsidRPr="005C2E6B">
        <w:rPr>
          <w:sz w:val="27"/>
          <w:szCs w:val="27"/>
        </w:rPr>
        <w:tab/>
      </w:r>
      <w:r w:rsidRPr="005C2E6B">
        <w:rPr>
          <w:sz w:val="27"/>
          <w:szCs w:val="27"/>
        </w:rPr>
        <w:t xml:space="preserve"> </w:t>
      </w:r>
      <w:r w:rsidRPr="005C2E6B">
        <w:rPr>
          <w:sz w:val="27"/>
          <w:szCs w:val="27"/>
        </w:rPr>
        <w:tab/>
      </w:r>
      <w:r w:rsidR="00F17DE9" w:rsidRPr="005C2E6B">
        <w:rPr>
          <w:sz w:val="27"/>
          <w:szCs w:val="27"/>
        </w:rPr>
        <w:t xml:space="preserve">  </w:t>
      </w:r>
      <w:r w:rsidR="00CC55D5" w:rsidRPr="005C2E6B">
        <w:rPr>
          <w:sz w:val="27"/>
          <w:szCs w:val="27"/>
        </w:rPr>
        <w:tab/>
        <w:t xml:space="preserve">  </w:t>
      </w:r>
      <w:r w:rsidRPr="005C2E6B">
        <w:rPr>
          <w:sz w:val="27"/>
          <w:szCs w:val="27"/>
        </w:rPr>
        <w:t>С.Г. Рослов</w:t>
      </w:r>
    </w:p>
    <w:p w:rsidR="001A2382" w:rsidRDefault="001A2382">
      <w:pPr>
        <w:rPr>
          <w:sz w:val="28"/>
          <w:szCs w:val="28"/>
        </w:rPr>
      </w:pPr>
    </w:p>
    <w:p w:rsidR="00646584" w:rsidRDefault="00646584">
      <w:pPr>
        <w:rPr>
          <w:sz w:val="28"/>
          <w:szCs w:val="28"/>
        </w:rPr>
      </w:pPr>
    </w:p>
    <w:sectPr w:rsidR="00646584" w:rsidSect="00D07AEF">
      <w:headerReference w:type="default" r:id="rId8"/>
      <w:headerReference w:type="first" r:id="rId9"/>
      <w:pgSz w:w="11907" w:h="16840" w:code="9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56D" w:rsidRDefault="00FF056D" w:rsidP="004A13DD">
      <w:r>
        <w:separator/>
      </w:r>
    </w:p>
  </w:endnote>
  <w:endnote w:type="continuationSeparator" w:id="1">
    <w:p w:rsidR="00FF056D" w:rsidRDefault="00FF056D" w:rsidP="004A1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56D" w:rsidRDefault="00FF056D" w:rsidP="004A13DD">
      <w:r>
        <w:separator/>
      </w:r>
    </w:p>
  </w:footnote>
  <w:footnote w:type="continuationSeparator" w:id="1">
    <w:p w:rsidR="00FF056D" w:rsidRDefault="00FF056D" w:rsidP="004A1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6F" w:rsidRDefault="00107D6F">
    <w:pPr>
      <w:pStyle w:val="a6"/>
      <w:jc w:val="center"/>
    </w:pPr>
  </w:p>
  <w:p w:rsidR="004A13DD" w:rsidRDefault="004A13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94" w:rsidRDefault="00D01F94">
    <w:pPr>
      <w:pStyle w:val="a6"/>
      <w:jc w:val="center"/>
    </w:pPr>
  </w:p>
  <w:p w:rsidR="00D01F94" w:rsidRDefault="00D01F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4E625B8"/>
    <w:multiLevelType w:val="hybridMultilevel"/>
    <w:tmpl w:val="9BA6BEA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2A523BFE"/>
    <w:multiLevelType w:val="hybridMultilevel"/>
    <w:tmpl w:val="9B2C68E4"/>
    <w:lvl w:ilvl="0" w:tplc="88FC912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82DDB"/>
    <w:multiLevelType w:val="hybridMultilevel"/>
    <w:tmpl w:val="FB906100"/>
    <w:lvl w:ilvl="0" w:tplc="A370737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716"/>
    <w:rsid w:val="0001603A"/>
    <w:rsid w:val="000313AB"/>
    <w:rsid w:val="0005386F"/>
    <w:rsid w:val="00086DAC"/>
    <w:rsid w:val="000B2A68"/>
    <w:rsid w:val="000C1D37"/>
    <w:rsid w:val="000F2003"/>
    <w:rsid w:val="00104336"/>
    <w:rsid w:val="00107D6F"/>
    <w:rsid w:val="00113578"/>
    <w:rsid w:val="00124BC7"/>
    <w:rsid w:val="00144FF0"/>
    <w:rsid w:val="00162031"/>
    <w:rsid w:val="00182434"/>
    <w:rsid w:val="00194C3D"/>
    <w:rsid w:val="001A2382"/>
    <w:rsid w:val="001C089D"/>
    <w:rsid w:val="001C28F1"/>
    <w:rsid w:val="001E643E"/>
    <w:rsid w:val="001F0A7E"/>
    <w:rsid w:val="00205483"/>
    <w:rsid w:val="00230DE0"/>
    <w:rsid w:val="002530D8"/>
    <w:rsid w:val="00282DDF"/>
    <w:rsid w:val="002A245A"/>
    <w:rsid w:val="002C2264"/>
    <w:rsid w:val="002F191B"/>
    <w:rsid w:val="003132BE"/>
    <w:rsid w:val="00322258"/>
    <w:rsid w:val="00330356"/>
    <w:rsid w:val="0034666B"/>
    <w:rsid w:val="00352453"/>
    <w:rsid w:val="00371DFB"/>
    <w:rsid w:val="00373157"/>
    <w:rsid w:val="00382A5C"/>
    <w:rsid w:val="00384D50"/>
    <w:rsid w:val="003A0C83"/>
    <w:rsid w:val="003B1278"/>
    <w:rsid w:val="003C4C5D"/>
    <w:rsid w:val="003C5910"/>
    <w:rsid w:val="003C6219"/>
    <w:rsid w:val="003E0A61"/>
    <w:rsid w:val="00405289"/>
    <w:rsid w:val="00415080"/>
    <w:rsid w:val="00435F54"/>
    <w:rsid w:val="0045138F"/>
    <w:rsid w:val="00474339"/>
    <w:rsid w:val="004A13DD"/>
    <w:rsid w:val="004B129A"/>
    <w:rsid w:val="004C0716"/>
    <w:rsid w:val="004C1BA2"/>
    <w:rsid w:val="004C4022"/>
    <w:rsid w:val="004D6561"/>
    <w:rsid w:val="00505276"/>
    <w:rsid w:val="00531E82"/>
    <w:rsid w:val="0054420D"/>
    <w:rsid w:val="00551437"/>
    <w:rsid w:val="00562922"/>
    <w:rsid w:val="00577549"/>
    <w:rsid w:val="0058351F"/>
    <w:rsid w:val="00592B05"/>
    <w:rsid w:val="005A4E5D"/>
    <w:rsid w:val="005A5BA4"/>
    <w:rsid w:val="005A66D3"/>
    <w:rsid w:val="005C16A2"/>
    <w:rsid w:val="005C2E6B"/>
    <w:rsid w:val="005D2D08"/>
    <w:rsid w:val="006178FC"/>
    <w:rsid w:val="00623AA9"/>
    <w:rsid w:val="00646584"/>
    <w:rsid w:val="00646F70"/>
    <w:rsid w:val="00653C71"/>
    <w:rsid w:val="00676779"/>
    <w:rsid w:val="0069592F"/>
    <w:rsid w:val="006B548E"/>
    <w:rsid w:val="006C2936"/>
    <w:rsid w:val="006D0804"/>
    <w:rsid w:val="006D5763"/>
    <w:rsid w:val="006F35F9"/>
    <w:rsid w:val="0070179A"/>
    <w:rsid w:val="00703DF2"/>
    <w:rsid w:val="00704465"/>
    <w:rsid w:val="0071448C"/>
    <w:rsid w:val="0071778F"/>
    <w:rsid w:val="00721482"/>
    <w:rsid w:val="00734154"/>
    <w:rsid w:val="00736259"/>
    <w:rsid w:val="00740D93"/>
    <w:rsid w:val="00742DA7"/>
    <w:rsid w:val="00742E46"/>
    <w:rsid w:val="00771025"/>
    <w:rsid w:val="007824DE"/>
    <w:rsid w:val="00783100"/>
    <w:rsid w:val="0080447B"/>
    <w:rsid w:val="00812344"/>
    <w:rsid w:val="008202DD"/>
    <w:rsid w:val="008464B5"/>
    <w:rsid w:val="00855A55"/>
    <w:rsid w:val="0086079E"/>
    <w:rsid w:val="00873C6D"/>
    <w:rsid w:val="00894289"/>
    <w:rsid w:val="00896467"/>
    <w:rsid w:val="008C6594"/>
    <w:rsid w:val="008E1AC9"/>
    <w:rsid w:val="00902FD5"/>
    <w:rsid w:val="00905F3A"/>
    <w:rsid w:val="009358C7"/>
    <w:rsid w:val="0093725A"/>
    <w:rsid w:val="00947A69"/>
    <w:rsid w:val="009575AB"/>
    <w:rsid w:val="00960D3A"/>
    <w:rsid w:val="00965956"/>
    <w:rsid w:val="00970CC6"/>
    <w:rsid w:val="009E26F5"/>
    <w:rsid w:val="00A026E2"/>
    <w:rsid w:val="00A059CA"/>
    <w:rsid w:val="00A23C57"/>
    <w:rsid w:val="00A33248"/>
    <w:rsid w:val="00A42B61"/>
    <w:rsid w:val="00A448C5"/>
    <w:rsid w:val="00A5302D"/>
    <w:rsid w:val="00A663B2"/>
    <w:rsid w:val="00A8617C"/>
    <w:rsid w:val="00A934A5"/>
    <w:rsid w:val="00AA1381"/>
    <w:rsid w:val="00AA5471"/>
    <w:rsid w:val="00AA5918"/>
    <w:rsid w:val="00AA7643"/>
    <w:rsid w:val="00AB3563"/>
    <w:rsid w:val="00AB6EAC"/>
    <w:rsid w:val="00AE186F"/>
    <w:rsid w:val="00AE6A74"/>
    <w:rsid w:val="00B05F1F"/>
    <w:rsid w:val="00B22073"/>
    <w:rsid w:val="00B23039"/>
    <w:rsid w:val="00B61554"/>
    <w:rsid w:val="00B671C1"/>
    <w:rsid w:val="00B73F24"/>
    <w:rsid w:val="00B75890"/>
    <w:rsid w:val="00BA5798"/>
    <w:rsid w:val="00BC39E7"/>
    <w:rsid w:val="00C025BC"/>
    <w:rsid w:val="00C100B3"/>
    <w:rsid w:val="00C13F4F"/>
    <w:rsid w:val="00C169B1"/>
    <w:rsid w:val="00C4251B"/>
    <w:rsid w:val="00C5253F"/>
    <w:rsid w:val="00C73E68"/>
    <w:rsid w:val="00C74C2A"/>
    <w:rsid w:val="00C75B0E"/>
    <w:rsid w:val="00C81C1B"/>
    <w:rsid w:val="00C86F52"/>
    <w:rsid w:val="00CA3954"/>
    <w:rsid w:val="00CA4C3B"/>
    <w:rsid w:val="00CC55D5"/>
    <w:rsid w:val="00D01F94"/>
    <w:rsid w:val="00D07AEF"/>
    <w:rsid w:val="00D21B26"/>
    <w:rsid w:val="00D30A2A"/>
    <w:rsid w:val="00D31EAA"/>
    <w:rsid w:val="00D3292E"/>
    <w:rsid w:val="00D415AD"/>
    <w:rsid w:val="00D6356C"/>
    <w:rsid w:val="00D725A4"/>
    <w:rsid w:val="00D9749C"/>
    <w:rsid w:val="00DA3834"/>
    <w:rsid w:val="00DB3294"/>
    <w:rsid w:val="00DC50D1"/>
    <w:rsid w:val="00DD167E"/>
    <w:rsid w:val="00DD4E36"/>
    <w:rsid w:val="00DD556E"/>
    <w:rsid w:val="00DD79FD"/>
    <w:rsid w:val="00DE40C6"/>
    <w:rsid w:val="00DF036A"/>
    <w:rsid w:val="00DF7AF4"/>
    <w:rsid w:val="00E100F9"/>
    <w:rsid w:val="00E1508B"/>
    <w:rsid w:val="00E20A20"/>
    <w:rsid w:val="00E24335"/>
    <w:rsid w:val="00E2716A"/>
    <w:rsid w:val="00E3595A"/>
    <w:rsid w:val="00E37DD0"/>
    <w:rsid w:val="00E42BFD"/>
    <w:rsid w:val="00E44AE8"/>
    <w:rsid w:val="00E54B92"/>
    <w:rsid w:val="00E65669"/>
    <w:rsid w:val="00E711F7"/>
    <w:rsid w:val="00E74184"/>
    <w:rsid w:val="00E7658E"/>
    <w:rsid w:val="00E97E06"/>
    <w:rsid w:val="00EB0337"/>
    <w:rsid w:val="00EB0804"/>
    <w:rsid w:val="00F17DE9"/>
    <w:rsid w:val="00F20FA5"/>
    <w:rsid w:val="00F233FF"/>
    <w:rsid w:val="00F50E01"/>
    <w:rsid w:val="00F52BF6"/>
    <w:rsid w:val="00F827EF"/>
    <w:rsid w:val="00FD1730"/>
    <w:rsid w:val="00FD2228"/>
    <w:rsid w:val="00FE0A64"/>
    <w:rsid w:val="00FF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AC"/>
  </w:style>
  <w:style w:type="paragraph" w:styleId="1">
    <w:name w:val="heading 1"/>
    <w:basedOn w:val="a"/>
    <w:next w:val="a"/>
    <w:qFormat/>
    <w:rsid w:val="00AB6EAC"/>
    <w:pPr>
      <w:keepNext/>
      <w:ind w:left="142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6EAC"/>
    <w:pPr>
      <w:jc w:val="both"/>
    </w:pPr>
    <w:rPr>
      <w:sz w:val="28"/>
    </w:rPr>
  </w:style>
  <w:style w:type="character" w:customStyle="1" w:styleId="2">
    <w:name w:val="Основной текст (2)_"/>
    <w:basedOn w:val="a0"/>
    <w:link w:val="21"/>
    <w:uiPriority w:val="99"/>
    <w:locked/>
    <w:rsid w:val="00435F54"/>
    <w:rPr>
      <w:sz w:val="22"/>
      <w:szCs w:val="22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35F54"/>
    <w:rPr>
      <w:sz w:val="22"/>
      <w:szCs w:val="22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435F5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35F54"/>
    <w:pPr>
      <w:widowControl w:val="0"/>
      <w:shd w:val="clear" w:color="auto" w:fill="FFFFFF"/>
      <w:spacing w:before="720" w:line="278" w:lineRule="exact"/>
      <w:jc w:val="both"/>
    </w:pPr>
    <w:rPr>
      <w:sz w:val="22"/>
      <w:szCs w:val="22"/>
    </w:rPr>
  </w:style>
  <w:style w:type="paragraph" w:styleId="a4">
    <w:name w:val="Balloon Text"/>
    <w:basedOn w:val="a"/>
    <w:link w:val="a5"/>
    <w:rsid w:val="00FD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D17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A13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13DD"/>
  </w:style>
  <w:style w:type="paragraph" w:styleId="a8">
    <w:name w:val="footer"/>
    <w:basedOn w:val="a"/>
    <w:link w:val="a9"/>
    <w:rsid w:val="004A1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13DD"/>
  </w:style>
  <w:style w:type="paragraph" w:customStyle="1" w:styleId="formattext">
    <w:name w:val="formattext"/>
    <w:basedOn w:val="a"/>
    <w:rsid w:val="00107D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07D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rsid w:val="007362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83100"/>
  </w:style>
  <w:style w:type="character" w:styleId="ab">
    <w:name w:val="Hyperlink"/>
    <w:unhideWhenUsed/>
    <w:rsid w:val="00783100"/>
    <w:rPr>
      <w:color w:val="0000FF"/>
      <w:u w:val="single"/>
    </w:rPr>
  </w:style>
  <w:style w:type="character" w:customStyle="1" w:styleId="ac">
    <w:name w:val="Основной текст_"/>
    <w:link w:val="23"/>
    <w:uiPriority w:val="99"/>
    <w:rsid w:val="00783100"/>
    <w:rPr>
      <w:shd w:val="clear" w:color="auto" w:fill="FFFFFF"/>
    </w:rPr>
  </w:style>
  <w:style w:type="paragraph" w:customStyle="1" w:styleId="23">
    <w:name w:val="Основной текст2"/>
    <w:basedOn w:val="a"/>
    <w:link w:val="ac"/>
    <w:uiPriority w:val="99"/>
    <w:rsid w:val="00783100"/>
    <w:pPr>
      <w:widowControl w:val="0"/>
      <w:shd w:val="clear" w:color="auto" w:fill="FFFFFF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администрации.dot</Template>
  <TotalTime>7</TotalTime>
  <Pages>2</Pages>
  <Words>184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Юрист спец</cp:lastModifiedBy>
  <cp:revision>3</cp:revision>
  <cp:lastPrinted>2026-01-22T09:52:00Z</cp:lastPrinted>
  <dcterms:created xsi:type="dcterms:W3CDTF">2026-01-22T10:01:00Z</dcterms:created>
  <dcterms:modified xsi:type="dcterms:W3CDTF">2026-01-22T10:26:00Z</dcterms:modified>
</cp:coreProperties>
</file>